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C8" w:rsidRPr="00D42B95" w:rsidRDefault="004203C8" w:rsidP="007828FC">
      <w:pPr>
        <w:rPr>
          <w:rFonts w:ascii="Arial" w:hAnsi="Arial" w:cs="Arial"/>
        </w:rPr>
      </w:pPr>
      <w:r>
        <w:rPr>
          <w:rFonts w:ascii="Arial" w:hAnsi="Arial" w:cs="Arial"/>
        </w:rPr>
        <w:t>OSO.271.16.2017</w:t>
      </w:r>
    </w:p>
    <w:p w:rsidR="004203C8" w:rsidRDefault="004203C8" w:rsidP="004B0B73">
      <w:pPr>
        <w:spacing w:after="0" w:line="480" w:lineRule="auto"/>
        <w:ind w:left="5246" w:firstLine="708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Załącznik nr  2</w:t>
      </w:r>
    </w:p>
    <w:p w:rsidR="004203C8" w:rsidRPr="00A22DCF" w:rsidRDefault="004203C8" w:rsidP="00B44A47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4203C8" w:rsidRPr="009F76CE" w:rsidRDefault="004203C8" w:rsidP="009F76CE">
      <w:pPr>
        <w:spacing w:after="0" w:line="240" w:lineRule="auto"/>
        <w:ind w:left="5246" w:firstLine="708"/>
        <w:rPr>
          <w:rFonts w:ascii="Arial" w:hAnsi="Arial" w:cs="Arial"/>
          <w:b/>
          <w:bCs/>
        </w:rPr>
      </w:pPr>
      <w:r w:rsidRPr="009F76CE">
        <w:rPr>
          <w:rFonts w:ascii="Arial" w:hAnsi="Arial" w:cs="Arial"/>
          <w:b/>
          <w:bCs/>
        </w:rPr>
        <w:t>Gmina Chełmża</w:t>
      </w:r>
    </w:p>
    <w:p w:rsidR="004203C8" w:rsidRDefault="004203C8" w:rsidP="0075679C">
      <w:pPr>
        <w:spacing w:after="0" w:line="240" w:lineRule="auto"/>
        <w:ind w:left="5954"/>
        <w:rPr>
          <w:rFonts w:ascii="Arial" w:hAnsi="Arial" w:cs="Arial"/>
          <w:b/>
          <w:bCs/>
        </w:rPr>
      </w:pPr>
      <w:r w:rsidRPr="009F76CE">
        <w:rPr>
          <w:rFonts w:ascii="Arial" w:hAnsi="Arial" w:cs="Arial"/>
          <w:b/>
          <w:bCs/>
        </w:rPr>
        <w:t xml:space="preserve">ul. Wodna 2, </w:t>
      </w:r>
      <w:r>
        <w:rPr>
          <w:rFonts w:ascii="Arial" w:hAnsi="Arial" w:cs="Arial"/>
          <w:b/>
          <w:bCs/>
        </w:rPr>
        <w:br/>
      </w:r>
      <w:r w:rsidRPr="009F76CE">
        <w:rPr>
          <w:rFonts w:ascii="Arial" w:hAnsi="Arial" w:cs="Arial"/>
          <w:b/>
          <w:bCs/>
        </w:rPr>
        <w:t>87-140 Chełmża</w:t>
      </w:r>
    </w:p>
    <w:p w:rsidR="004203C8" w:rsidRPr="0075679C" w:rsidRDefault="004203C8" w:rsidP="0075679C">
      <w:pPr>
        <w:spacing w:after="0" w:line="240" w:lineRule="auto"/>
        <w:rPr>
          <w:rFonts w:ascii="Arial" w:hAnsi="Arial" w:cs="Arial"/>
          <w:b/>
          <w:bCs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4203C8" w:rsidRPr="00A22DCF" w:rsidRDefault="004203C8" w:rsidP="00B44A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203C8" w:rsidRPr="00842991" w:rsidRDefault="004203C8" w:rsidP="00B44A47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4203C8" w:rsidRDefault="004203C8" w:rsidP="00B44A4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:rsidR="004203C8" w:rsidRPr="00262D61" w:rsidRDefault="004203C8" w:rsidP="00B44A4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203C8" w:rsidRPr="00A22DCF" w:rsidRDefault="004203C8" w:rsidP="00B44A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203C8" w:rsidRPr="00842991" w:rsidRDefault="004203C8" w:rsidP="00B44A47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4203C8" w:rsidRPr="00A22DCF" w:rsidRDefault="004203C8" w:rsidP="00B44A47">
      <w:pPr>
        <w:rPr>
          <w:rFonts w:ascii="Arial" w:hAnsi="Arial" w:cs="Arial"/>
          <w:sz w:val="21"/>
          <w:szCs w:val="21"/>
        </w:rPr>
      </w:pPr>
    </w:p>
    <w:p w:rsidR="004203C8" w:rsidRPr="00262D61" w:rsidRDefault="004203C8" w:rsidP="00B44A47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4203C8" w:rsidRPr="00097FDF" w:rsidRDefault="004203C8" w:rsidP="00097F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769E">
        <w:rPr>
          <w:rFonts w:ascii="Arial" w:hAnsi="Arial" w:cs="Arial"/>
          <w:b/>
          <w:bCs/>
        </w:rPr>
        <w:t>składane na podst</w:t>
      </w:r>
      <w:r>
        <w:rPr>
          <w:rFonts w:ascii="Arial" w:hAnsi="Arial" w:cs="Arial"/>
          <w:b/>
          <w:bCs/>
        </w:rPr>
        <w:t>awie art. 25a ust. 1 ustawy Pzp</w:t>
      </w:r>
    </w:p>
    <w:p w:rsidR="004203C8" w:rsidRPr="00097FDF" w:rsidRDefault="004203C8" w:rsidP="00097FDF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4203C8" w:rsidRPr="00A43301" w:rsidRDefault="004203C8" w:rsidP="00A43301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center"/>
        <w:rPr>
          <w:rFonts w:ascii="Arial" w:hAnsi="Arial" w:cs="Arial"/>
          <w:b/>
          <w:bCs/>
          <w:i/>
          <w:iCs/>
        </w:rPr>
      </w:pPr>
      <w:r w:rsidRPr="00A43301">
        <w:rPr>
          <w:rFonts w:ascii="Arial" w:hAnsi="Arial" w:cs="Arial"/>
        </w:rPr>
        <w:t>Na potrzeby postępowania o udzielenie zamówienia publicznego</w:t>
      </w:r>
      <w:r w:rsidRPr="00A43301">
        <w:rPr>
          <w:rFonts w:ascii="Arial" w:hAnsi="Arial" w:cs="Arial"/>
        </w:rPr>
        <w:br/>
        <w:t xml:space="preserve">pn. </w:t>
      </w:r>
      <w:r w:rsidRPr="00A43301">
        <w:rPr>
          <w:rFonts w:ascii="Arial" w:hAnsi="Arial" w:cs="Arial"/>
          <w:b/>
          <w:bCs/>
          <w:i/>
          <w:iCs/>
        </w:rPr>
        <w:t xml:space="preserve">ZIMOWE UTRZYMANIE DRÓG, CHODNIKÓW  </w:t>
      </w:r>
      <w:r>
        <w:rPr>
          <w:rFonts w:ascii="Arial" w:hAnsi="Arial" w:cs="Arial"/>
          <w:b/>
          <w:bCs/>
          <w:i/>
          <w:iCs/>
        </w:rPr>
        <w:t xml:space="preserve">I DRÓG ROWEROWCH </w:t>
      </w:r>
      <w:r>
        <w:rPr>
          <w:rFonts w:ascii="Arial" w:hAnsi="Arial" w:cs="Arial"/>
          <w:b/>
          <w:bCs/>
          <w:i/>
          <w:iCs/>
        </w:rPr>
        <w:br/>
        <w:t>W SEZONIE 2017/2018</w:t>
      </w:r>
      <w:r w:rsidRPr="00A43301">
        <w:rPr>
          <w:rFonts w:ascii="Arial" w:hAnsi="Arial" w:cs="Arial"/>
          <w:b/>
          <w:bCs/>
          <w:i/>
          <w:iCs/>
        </w:rPr>
        <w:t xml:space="preserve">  NA TERENIE GMINY CHEŁMŻA</w:t>
      </w:r>
    </w:p>
    <w:p w:rsidR="004203C8" w:rsidRDefault="004203C8" w:rsidP="00097FD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:</w:t>
      </w:r>
    </w:p>
    <w:p w:rsidR="004203C8" w:rsidRPr="00097FDF" w:rsidRDefault="004203C8" w:rsidP="00097FD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69E">
        <w:rPr>
          <w:rFonts w:ascii="Arial" w:hAnsi="Arial" w:cs="Arial"/>
        </w:rPr>
        <w:t>Na potrzeby niniejszego  postępowania o udzielenie zamówienia publicznego prowadzonego przez Gminę Chełmża</w:t>
      </w:r>
      <w:r w:rsidRPr="0067769E">
        <w:rPr>
          <w:rFonts w:ascii="Arial" w:hAnsi="Arial" w:cs="Arial"/>
          <w:i/>
          <w:iCs/>
        </w:rPr>
        <w:t xml:space="preserve"> </w:t>
      </w:r>
      <w:r w:rsidRPr="0067769E">
        <w:rPr>
          <w:rFonts w:ascii="Arial" w:hAnsi="Arial" w:cs="Arial"/>
        </w:rPr>
        <w:t>oświadczam, co następuje:</w:t>
      </w:r>
    </w:p>
    <w:p w:rsidR="004203C8" w:rsidRDefault="004203C8" w:rsidP="00097F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203C8" w:rsidRPr="0067769E" w:rsidRDefault="004203C8" w:rsidP="00097FDF">
      <w:pPr>
        <w:spacing w:line="360" w:lineRule="auto"/>
        <w:jc w:val="both"/>
        <w:rPr>
          <w:rFonts w:ascii="Arial" w:hAnsi="Arial" w:cs="Arial"/>
        </w:rPr>
      </w:pPr>
      <w:r w:rsidRPr="0067769E">
        <w:rPr>
          <w:rFonts w:ascii="Arial" w:hAnsi="Arial" w:cs="Arial"/>
        </w:rPr>
        <w:t>1.Oświadczam, że spełniam warunki udziału w postępowaniu określone przez zamawiającego w zakresie wskazanym w specyfikacji istotnych warunków zamówienia i w ogłoszeniu o  zamówieniu;</w:t>
      </w:r>
    </w:p>
    <w:p w:rsidR="004203C8" w:rsidRPr="0067769E" w:rsidRDefault="004203C8" w:rsidP="00097F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7769E">
        <w:rPr>
          <w:rFonts w:ascii="Arial" w:hAnsi="Arial" w:cs="Arial"/>
        </w:rPr>
        <w:t>2. Oświadczam, że w celu wykazania spełniania warunków udziału w postępowaniu, określonych przez zamawiającego w specyfikacji istotnych warunków zamówienia i w ogłoszeniu o  zamówieniu polegam na zasobach następującego/ych podmiotu/ów: 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4203C8" w:rsidRPr="0067769E" w:rsidRDefault="004203C8" w:rsidP="00097FD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769E">
        <w:rPr>
          <w:rFonts w:ascii="Arial" w:hAnsi="Arial" w:cs="Arial"/>
        </w:rPr>
        <w:t>..…………………………………………………………………………………………………………</w:t>
      </w:r>
    </w:p>
    <w:p w:rsidR="004203C8" w:rsidRPr="0067769E" w:rsidRDefault="004203C8" w:rsidP="00097FD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769E">
        <w:rPr>
          <w:rFonts w:ascii="Arial" w:hAnsi="Arial" w:cs="Arial"/>
        </w:rPr>
        <w:t>…………………………………….., w następującym zakresie: …………………………………</w:t>
      </w:r>
    </w:p>
    <w:p w:rsidR="004203C8" w:rsidRPr="0067769E" w:rsidRDefault="004203C8" w:rsidP="00097FD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769E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4203C8" w:rsidRDefault="004203C8" w:rsidP="00097F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769E">
        <w:rPr>
          <w:rFonts w:ascii="Arial" w:hAnsi="Arial" w:cs="Arial"/>
          <w:i/>
          <w:iCs/>
          <w:sz w:val="20"/>
          <w:szCs w:val="20"/>
        </w:rPr>
        <w:t>(Wskaza</w:t>
      </w:r>
      <w:r w:rsidRPr="0067769E">
        <w:rPr>
          <w:rFonts w:ascii="Arial,Italic" w:hAnsi="Arial,Italic" w:cs="Arial,Italic"/>
          <w:i/>
          <w:iCs/>
          <w:sz w:val="20"/>
          <w:szCs w:val="20"/>
        </w:rPr>
        <w:t xml:space="preserve">ć nazwę i adres </w:t>
      </w:r>
      <w:r w:rsidRPr="0067769E">
        <w:rPr>
          <w:rFonts w:ascii="Arial" w:hAnsi="Arial" w:cs="Arial"/>
          <w:i/>
          <w:iCs/>
          <w:sz w:val="20"/>
          <w:szCs w:val="20"/>
        </w:rPr>
        <w:t>podmiotu na zasobach którego wykonawca polega  i okre</w:t>
      </w:r>
      <w:r w:rsidRPr="0067769E">
        <w:rPr>
          <w:rFonts w:ascii="Arial,Italic" w:hAnsi="Arial,Italic" w:cs="Arial,Italic"/>
          <w:i/>
          <w:iCs/>
          <w:sz w:val="20"/>
          <w:szCs w:val="20"/>
        </w:rPr>
        <w:t>ś</w:t>
      </w:r>
      <w:r w:rsidRPr="0067769E">
        <w:rPr>
          <w:rFonts w:ascii="Arial" w:hAnsi="Arial" w:cs="Arial"/>
          <w:i/>
          <w:iCs/>
          <w:sz w:val="20"/>
          <w:szCs w:val="20"/>
        </w:rPr>
        <w:t>li</w:t>
      </w:r>
      <w:r w:rsidRPr="0067769E">
        <w:rPr>
          <w:rFonts w:ascii="Arial,Italic" w:hAnsi="Arial,Italic" w:cs="Arial,Italic"/>
          <w:i/>
          <w:iCs/>
          <w:sz w:val="20"/>
          <w:szCs w:val="20"/>
        </w:rPr>
        <w:t xml:space="preserve">ć </w:t>
      </w:r>
      <w:r w:rsidRPr="0067769E">
        <w:rPr>
          <w:rFonts w:ascii="Arial" w:hAnsi="Arial" w:cs="Arial"/>
          <w:i/>
          <w:iCs/>
          <w:sz w:val="20"/>
          <w:szCs w:val="20"/>
        </w:rPr>
        <w:t>odpowiedni zakres dla wskazanego podmiotu. Jeżeli wykonawca nie polega na zasobach innego/ich podmiotu/ów wpisuje „ NIE DOTYCZY” ).</w:t>
      </w:r>
    </w:p>
    <w:p w:rsidR="004203C8" w:rsidRPr="00097FDF" w:rsidRDefault="004203C8" w:rsidP="00097F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03C8" w:rsidRPr="0067769E" w:rsidRDefault="004203C8" w:rsidP="00097F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7769E">
        <w:rPr>
          <w:rFonts w:ascii="Arial" w:hAnsi="Arial" w:cs="Arial"/>
        </w:rPr>
        <w:t>3.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03C8" w:rsidRDefault="004203C8" w:rsidP="00097F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3C8" w:rsidRDefault="004203C8" w:rsidP="00097F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3C8" w:rsidRDefault="004203C8" w:rsidP="00097F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03C8" w:rsidRDefault="004203C8" w:rsidP="00097FD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4203C8" w:rsidRPr="00CB6989" w:rsidRDefault="004203C8" w:rsidP="00097FD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CB6989">
        <w:rPr>
          <w:rFonts w:ascii="Arial" w:hAnsi="Arial" w:cs="Arial"/>
          <w:i/>
          <w:iCs/>
          <w:sz w:val="16"/>
          <w:szCs w:val="16"/>
        </w:rPr>
        <w:t xml:space="preserve">(miejscowość i data)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Pr="00CB6989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</w:t>
      </w:r>
      <w:r w:rsidRPr="00CB6989">
        <w:rPr>
          <w:rFonts w:ascii="Arial" w:hAnsi="Arial" w:cs="Arial"/>
          <w:i/>
          <w:iCs/>
          <w:sz w:val="16"/>
          <w:szCs w:val="16"/>
        </w:rPr>
        <w:t>podpis</w:t>
      </w:r>
      <w:r>
        <w:rPr>
          <w:rFonts w:ascii="Arial" w:hAnsi="Arial" w:cs="Arial"/>
          <w:i/>
          <w:iCs/>
          <w:sz w:val="16"/>
          <w:szCs w:val="16"/>
        </w:rPr>
        <w:t xml:space="preserve"> osoby upoważnionej do reprezentacji)</w:t>
      </w:r>
    </w:p>
    <w:p w:rsidR="004203C8" w:rsidRDefault="004203C8" w:rsidP="00097F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03C8" w:rsidRPr="006E778F" w:rsidRDefault="004203C8" w:rsidP="00097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4"/>
          <w:szCs w:val="14"/>
        </w:rPr>
      </w:pPr>
    </w:p>
    <w:p w:rsidR="004203C8" w:rsidRPr="0075679C" w:rsidRDefault="004203C8" w:rsidP="00801E04">
      <w:pPr>
        <w:spacing w:after="0" w:line="360" w:lineRule="auto"/>
        <w:ind w:left="4248"/>
        <w:jc w:val="both"/>
        <w:rPr>
          <w:rFonts w:ascii="Arial" w:hAnsi="Arial" w:cs="Arial"/>
          <w:i/>
          <w:iCs/>
          <w:sz w:val="16"/>
          <w:szCs w:val="16"/>
        </w:rPr>
      </w:pPr>
    </w:p>
    <w:p w:rsidR="004203C8" w:rsidRPr="0075679C" w:rsidRDefault="004203C8" w:rsidP="00B44A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03C8" w:rsidRDefault="004203C8"/>
    <w:sectPr w:rsidR="004203C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C8" w:rsidRDefault="004203C8" w:rsidP="00ED0333">
      <w:pPr>
        <w:spacing w:after="0" w:line="240" w:lineRule="auto"/>
      </w:pPr>
      <w:r>
        <w:separator/>
      </w:r>
    </w:p>
  </w:endnote>
  <w:endnote w:type="continuationSeparator" w:id="1">
    <w:p w:rsidR="004203C8" w:rsidRDefault="004203C8" w:rsidP="00ED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8" w:rsidRDefault="004203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C8" w:rsidRDefault="004203C8" w:rsidP="00ED0333">
      <w:pPr>
        <w:spacing w:after="0" w:line="240" w:lineRule="auto"/>
      </w:pPr>
      <w:r>
        <w:separator/>
      </w:r>
    </w:p>
  </w:footnote>
  <w:footnote w:type="continuationSeparator" w:id="1">
    <w:p w:rsidR="004203C8" w:rsidRDefault="004203C8" w:rsidP="00ED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C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A47"/>
    <w:rsid w:val="00025C8D"/>
    <w:rsid w:val="00053497"/>
    <w:rsid w:val="00061264"/>
    <w:rsid w:val="00073AAE"/>
    <w:rsid w:val="0008025C"/>
    <w:rsid w:val="00097FDF"/>
    <w:rsid w:val="000C1265"/>
    <w:rsid w:val="000F0AC7"/>
    <w:rsid w:val="00142F54"/>
    <w:rsid w:val="00190D6E"/>
    <w:rsid w:val="001C6945"/>
    <w:rsid w:val="001C6FAD"/>
    <w:rsid w:val="001D3A19"/>
    <w:rsid w:val="00206AC9"/>
    <w:rsid w:val="00224F1E"/>
    <w:rsid w:val="00225479"/>
    <w:rsid w:val="00262D61"/>
    <w:rsid w:val="00294423"/>
    <w:rsid w:val="00383C27"/>
    <w:rsid w:val="003E1710"/>
    <w:rsid w:val="004203C8"/>
    <w:rsid w:val="004774DA"/>
    <w:rsid w:val="004B0B73"/>
    <w:rsid w:val="004D7E48"/>
    <w:rsid w:val="00633DBD"/>
    <w:rsid w:val="00646CF0"/>
    <w:rsid w:val="006620FA"/>
    <w:rsid w:val="006646CF"/>
    <w:rsid w:val="0067769E"/>
    <w:rsid w:val="006C042D"/>
    <w:rsid w:val="006E778F"/>
    <w:rsid w:val="007054AE"/>
    <w:rsid w:val="0075679C"/>
    <w:rsid w:val="007828FC"/>
    <w:rsid w:val="00801E04"/>
    <w:rsid w:val="008418AF"/>
    <w:rsid w:val="00842991"/>
    <w:rsid w:val="008E58CA"/>
    <w:rsid w:val="009375EB"/>
    <w:rsid w:val="009C7756"/>
    <w:rsid w:val="009E7CE7"/>
    <w:rsid w:val="009F09BF"/>
    <w:rsid w:val="009F76CE"/>
    <w:rsid w:val="00A058AD"/>
    <w:rsid w:val="00A21CC2"/>
    <w:rsid w:val="00A22DCF"/>
    <w:rsid w:val="00A43301"/>
    <w:rsid w:val="00A54C5C"/>
    <w:rsid w:val="00B15FD3"/>
    <w:rsid w:val="00B31542"/>
    <w:rsid w:val="00B44A47"/>
    <w:rsid w:val="00C169DE"/>
    <w:rsid w:val="00C3484F"/>
    <w:rsid w:val="00CB38AE"/>
    <w:rsid w:val="00CB6989"/>
    <w:rsid w:val="00D17E65"/>
    <w:rsid w:val="00D42B95"/>
    <w:rsid w:val="00DC51B5"/>
    <w:rsid w:val="00E31C06"/>
    <w:rsid w:val="00E45901"/>
    <w:rsid w:val="00EB7CDE"/>
    <w:rsid w:val="00EC60CD"/>
    <w:rsid w:val="00EC6A01"/>
    <w:rsid w:val="00ED0333"/>
    <w:rsid w:val="00F60533"/>
    <w:rsid w:val="00F90D80"/>
    <w:rsid w:val="00FB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4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4A47"/>
  </w:style>
  <w:style w:type="paragraph" w:customStyle="1" w:styleId="ZnakZnakZnakZnakZnakZnak">
    <w:name w:val="Znak Znak Znak Znak Znak Znak"/>
    <w:basedOn w:val="Normal"/>
    <w:uiPriority w:val="99"/>
    <w:rsid w:val="00A43301"/>
    <w:pPr>
      <w:spacing w:after="0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290</Words>
  <Characters>1742</Characters>
  <Application>Microsoft Office Outlook</Application>
  <DocSecurity>0</DocSecurity>
  <Lines>0</Lines>
  <Paragraphs>0</Paragraphs>
  <ScaleCrop>false</ScaleCrop>
  <Company>Starostwo Powiatowe w Grudziądzu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WPiR</dc:creator>
  <cp:keywords/>
  <dc:description/>
  <cp:lastModifiedBy>Bering</cp:lastModifiedBy>
  <cp:revision>16</cp:revision>
  <cp:lastPrinted>2016-09-09T10:31:00Z</cp:lastPrinted>
  <dcterms:created xsi:type="dcterms:W3CDTF">2016-09-09T09:09:00Z</dcterms:created>
  <dcterms:modified xsi:type="dcterms:W3CDTF">2017-10-19T20:19:00Z</dcterms:modified>
</cp:coreProperties>
</file>