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60EB" w14:textId="1EBB4848" w:rsidR="00B86518" w:rsidRDefault="00DD6D2D" w:rsidP="00B86518">
      <w:pPr>
        <w:shd w:val="clear" w:color="auto" w:fill="FFFFFF"/>
        <w:spacing w:after="120" w:line="240" w:lineRule="auto"/>
        <w:ind w:left="6372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>Za</w:t>
      </w:r>
      <w:r w:rsidR="00B039F6">
        <w:rPr>
          <w:rFonts w:eastAsia="Times New Roman" w:cs="Tahoma"/>
          <w:b/>
          <w:bCs/>
          <w:lang w:eastAsia="pl-PL"/>
        </w:rPr>
        <w:t>ł</w:t>
      </w:r>
      <w:r>
        <w:rPr>
          <w:rFonts w:eastAsia="Times New Roman" w:cs="Tahoma"/>
          <w:b/>
          <w:bCs/>
          <w:lang w:eastAsia="pl-PL"/>
        </w:rPr>
        <w:t xml:space="preserve">ącznik nr </w:t>
      </w:r>
      <w:r w:rsidR="00FF38C3">
        <w:rPr>
          <w:rFonts w:eastAsia="Times New Roman" w:cs="Tahoma"/>
          <w:b/>
          <w:bCs/>
          <w:lang w:eastAsia="pl-PL"/>
        </w:rPr>
        <w:t>1</w:t>
      </w:r>
    </w:p>
    <w:p w14:paraId="6F62FA33" w14:textId="18DEB28C" w:rsidR="007A4525" w:rsidRPr="00B86518" w:rsidRDefault="007A4525" w:rsidP="00B86518">
      <w:pPr>
        <w:shd w:val="clear" w:color="auto" w:fill="FFFFFF"/>
        <w:spacing w:after="120" w:line="240" w:lineRule="auto"/>
        <w:rPr>
          <w:rFonts w:eastAsia="Times New Roman" w:cs="Tahoma"/>
          <w:b/>
          <w:bCs/>
          <w:lang w:eastAsia="pl-PL"/>
        </w:rPr>
      </w:pPr>
      <w:r w:rsidRPr="007A4525">
        <w:rPr>
          <w:rFonts w:eastAsia="Times New Roman" w:cs="Tahoma"/>
          <w:bCs/>
          <w:sz w:val="20"/>
          <w:szCs w:val="20"/>
          <w:lang w:eastAsia="pl-PL"/>
        </w:rPr>
        <w:t xml:space="preserve"> </w:t>
      </w:r>
    </w:p>
    <w:p w14:paraId="432566C5" w14:textId="77777777" w:rsidR="00B86518" w:rsidRPr="007A4525" w:rsidRDefault="00B86518" w:rsidP="006D7EB0">
      <w:pPr>
        <w:shd w:val="clear" w:color="auto" w:fill="FFFFFF"/>
        <w:spacing w:after="120" w:line="240" w:lineRule="auto"/>
        <w:ind w:left="6372"/>
        <w:rPr>
          <w:rFonts w:eastAsia="Times New Roman" w:cs="Tahoma"/>
          <w:bCs/>
          <w:sz w:val="20"/>
          <w:szCs w:val="20"/>
          <w:lang w:eastAsia="pl-PL"/>
        </w:rPr>
      </w:pPr>
    </w:p>
    <w:p w14:paraId="0CE4714E" w14:textId="77777777" w:rsidR="00170EDC" w:rsidRDefault="00DD6D2D" w:rsidP="007A4525">
      <w:pPr>
        <w:shd w:val="clear" w:color="auto" w:fill="FFFFFF"/>
        <w:spacing w:after="120" w:line="240" w:lineRule="auto"/>
        <w:ind w:left="2124" w:firstLine="708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>Formularz ofertowy</w:t>
      </w:r>
    </w:p>
    <w:p w14:paraId="32DB79BB" w14:textId="67793628" w:rsidR="00281CC5" w:rsidRPr="00DE3170" w:rsidRDefault="00281CC5" w:rsidP="00281CC5">
      <w:pPr>
        <w:shd w:val="clear" w:color="auto" w:fill="FFFFFF"/>
        <w:spacing w:after="120" w:line="240" w:lineRule="auto"/>
        <w:jc w:val="left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 xml:space="preserve">Gmina </w:t>
      </w:r>
      <w:r w:rsidR="00FF38C3">
        <w:rPr>
          <w:rFonts w:eastAsia="Times New Roman" w:cs="Tahoma"/>
          <w:b/>
          <w:bCs/>
          <w:lang w:eastAsia="pl-PL"/>
        </w:rPr>
        <w:t>Chełmża</w:t>
      </w:r>
    </w:p>
    <w:p w14:paraId="28D9BDD9" w14:textId="328034C7" w:rsidR="00281CC5" w:rsidRPr="00DE3170" w:rsidRDefault="00281CC5" w:rsidP="00281CC5">
      <w:pPr>
        <w:shd w:val="clear" w:color="auto" w:fill="FFFFFF"/>
        <w:spacing w:after="120" w:line="240" w:lineRule="auto"/>
        <w:jc w:val="left"/>
        <w:rPr>
          <w:rFonts w:eastAsia="Times New Roman" w:cs="Tahoma"/>
          <w:b/>
          <w:bCs/>
          <w:lang w:eastAsia="pl-PL"/>
        </w:rPr>
      </w:pP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="00FF38C3">
        <w:rPr>
          <w:rFonts w:eastAsia="Times New Roman" w:cs="Tahoma"/>
          <w:b/>
          <w:bCs/>
          <w:lang w:eastAsia="pl-PL"/>
        </w:rPr>
        <w:t xml:space="preserve"> ul. Wodna 2</w:t>
      </w:r>
    </w:p>
    <w:p w14:paraId="4454E92D" w14:textId="7B757A40" w:rsidR="00281CC5" w:rsidRPr="00DE3170" w:rsidRDefault="00281CC5" w:rsidP="00281CC5">
      <w:pPr>
        <w:shd w:val="clear" w:color="auto" w:fill="FFFFFF"/>
        <w:spacing w:after="120" w:line="240" w:lineRule="auto"/>
        <w:jc w:val="left"/>
        <w:rPr>
          <w:rFonts w:eastAsia="Times New Roman" w:cs="Tahoma"/>
          <w:b/>
          <w:bCs/>
          <w:lang w:eastAsia="pl-PL"/>
        </w:rPr>
      </w:pP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Pr="00DE3170">
        <w:rPr>
          <w:rFonts w:eastAsia="Times New Roman" w:cs="Tahoma"/>
          <w:b/>
          <w:bCs/>
          <w:lang w:eastAsia="pl-PL"/>
        </w:rPr>
        <w:tab/>
      </w:r>
      <w:r w:rsidR="00FF38C3">
        <w:rPr>
          <w:rFonts w:eastAsia="Times New Roman" w:cs="Tahoma"/>
          <w:b/>
          <w:bCs/>
          <w:lang w:eastAsia="pl-PL"/>
        </w:rPr>
        <w:t xml:space="preserve"> 87-140 Chełmża</w:t>
      </w:r>
    </w:p>
    <w:p w14:paraId="088237CC" w14:textId="77777777" w:rsidR="00F93C6D" w:rsidRPr="00281CC5" w:rsidRDefault="00F93C6D" w:rsidP="00DD6D2D">
      <w:pPr>
        <w:spacing w:after="120" w:line="240" w:lineRule="auto"/>
        <w:rPr>
          <w:rFonts w:eastAsia="Times New Roman" w:cs="Times New Roman"/>
          <w:szCs w:val="24"/>
          <w:lang w:eastAsia="pl-PL"/>
        </w:rPr>
      </w:pPr>
    </w:p>
    <w:p w14:paraId="06A3356D" w14:textId="77777777" w:rsidR="00DD6D2D" w:rsidRPr="00F93C6D" w:rsidRDefault="00DD6D2D" w:rsidP="00F93C6D">
      <w:pPr>
        <w:pStyle w:val="Akapitzlist"/>
        <w:numPr>
          <w:ilvl w:val="0"/>
          <w:numId w:val="23"/>
        </w:numPr>
        <w:spacing w:after="120" w:line="240" w:lineRule="auto"/>
        <w:rPr>
          <w:rFonts w:eastAsia="Times New Roman" w:cs="Times New Roman"/>
          <w:b/>
          <w:szCs w:val="24"/>
          <w:lang w:eastAsia="pl-PL"/>
        </w:rPr>
      </w:pPr>
      <w:r w:rsidRPr="00F93C6D">
        <w:rPr>
          <w:rFonts w:eastAsia="Times New Roman" w:cs="Times New Roman"/>
          <w:b/>
          <w:szCs w:val="24"/>
          <w:lang w:eastAsia="pl-PL"/>
        </w:rPr>
        <w:t xml:space="preserve">WYKONAWCA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70"/>
      </w:tblGrid>
      <w:tr w:rsidR="00DD6D2D" w:rsidRPr="00DD6D2D" w14:paraId="4CBB092E" w14:textId="77777777" w:rsidTr="00DD6D2D">
        <w:tc>
          <w:tcPr>
            <w:tcW w:w="3369" w:type="dxa"/>
            <w:shd w:val="clear" w:color="auto" w:fill="auto"/>
          </w:tcPr>
          <w:p w14:paraId="3E453F6F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Nazwa/imię i nazwisko Wykonawcy</w:t>
            </w:r>
          </w:p>
        </w:tc>
        <w:tc>
          <w:tcPr>
            <w:tcW w:w="5670" w:type="dxa"/>
            <w:shd w:val="clear" w:color="auto" w:fill="auto"/>
          </w:tcPr>
          <w:p w14:paraId="019F5EF1" w14:textId="77777777" w:rsid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  <w:p w14:paraId="5A0A0051" w14:textId="77777777" w:rsidR="006D7EB0" w:rsidRPr="00DD6D2D" w:rsidRDefault="006D7EB0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DD6D2D" w:rsidRPr="00DD6D2D" w14:paraId="41E521E8" w14:textId="77777777" w:rsidTr="00DD6D2D">
        <w:tc>
          <w:tcPr>
            <w:tcW w:w="3369" w:type="dxa"/>
            <w:shd w:val="clear" w:color="auto" w:fill="auto"/>
          </w:tcPr>
          <w:p w14:paraId="3E5C0247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Pełen adres Wykonawcy</w:t>
            </w:r>
          </w:p>
        </w:tc>
        <w:tc>
          <w:tcPr>
            <w:tcW w:w="5670" w:type="dxa"/>
            <w:shd w:val="clear" w:color="auto" w:fill="auto"/>
          </w:tcPr>
          <w:p w14:paraId="6AD02C17" w14:textId="77777777" w:rsid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  <w:p w14:paraId="4F386770" w14:textId="77777777" w:rsidR="006D7EB0" w:rsidRPr="00DD6D2D" w:rsidRDefault="006D7EB0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DD6D2D" w:rsidRPr="00DD6D2D" w14:paraId="0D922E65" w14:textId="77777777" w:rsidTr="00DD6D2D">
        <w:tc>
          <w:tcPr>
            <w:tcW w:w="3369" w:type="dxa"/>
            <w:shd w:val="clear" w:color="auto" w:fill="auto"/>
          </w:tcPr>
          <w:p w14:paraId="0E52A28B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5670" w:type="dxa"/>
            <w:shd w:val="clear" w:color="auto" w:fill="auto"/>
          </w:tcPr>
          <w:p w14:paraId="13325922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DD6D2D" w:rsidRPr="00DD6D2D" w14:paraId="175E3472" w14:textId="77777777" w:rsidTr="00DD6D2D">
        <w:tc>
          <w:tcPr>
            <w:tcW w:w="3369" w:type="dxa"/>
            <w:shd w:val="clear" w:color="auto" w:fill="auto"/>
          </w:tcPr>
          <w:p w14:paraId="3C0A7F48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Numer Faxu</w:t>
            </w:r>
          </w:p>
        </w:tc>
        <w:tc>
          <w:tcPr>
            <w:tcW w:w="5670" w:type="dxa"/>
            <w:shd w:val="clear" w:color="auto" w:fill="auto"/>
          </w:tcPr>
          <w:p w14:paraId="79C1B589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DD6D2D" w:rsidRPr="00DD6D2D" w14:paraId="2BDAC2CC" w14:textId="77777777" w:rsidTr="00DD6D2D">
        <w:tc>
          <w:tcPr>
            <w:tcW w:w="3369" w:type="dxa"/>
            <w:shd w:val="clear" w:color="auto" w:fill="auto"/>
          </w:tcPr>
          <w:p w14:paraId="140EADA4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670" w:type="dxa"/>
            <w:shd w:val="clear" w:color="auto" w:fill="auto"/>
          </w:tcPr>
          <w:p w14:paraId="12283736" w14:textId="77777777" w:rsidR="00DD6D2D" w:rsidRPr="00DD6D2D" w:rsidRDefault="00DD6D2D" w:rsidP="00DD6D2D">
            <w:pPr>
              <w:autoSpaceDE w:val="0"/>
              <w:autoSpaceDN w:val="0"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</w:tbl>
    <w:p w14:paraId="026FDE16" w14:textId="77777777" w:rsidR="00F93C6D" w:rsidRDefault="00F93C6D" w:rsidP="00DD6D2D">
      <w:pPr>
        <w:spacing w:before="120" w:after="120" w:line="240" w:lineRule="auto"/>
        <w:rPr>
          <w:rFonts w:eastAsia="Times New Roman" w:cs="Times New Roman"/>
          <w:b/>
          <w:szCs w:val="24"/>
          <w:lang w:eastAsia="pl-PL"/>
        </w:rPr>
      </w:pPr>
    </w:p>
    <w:p w14:paraId="18A79A88" w14:textId="4DD6F671" w:rsidR="00B86518" w:rsidRPr="00B86518" w:rsidRDefault="00AC747B" w:rsidP="00B86518">
      <w:pPr>
        <w:tabs>
          <w:tab w:val="left" w:pos="284"/>
        </w:tabs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281CC5">
        <w:rPr>
          <w:rFonts w:eastAsia="Times New Roman" w:cs="Times New Roman"/>
          <w:szCs w:val="24"/>
          <w:lang w:eastAsia="pl-PL"/>
        </w:rPr>
        <w:t xml:space="preserve">Po zapoznaniu się z materiałami zapytania ofertowego składam ofertę </w:t>
      </w:r>
      <w:r w:rsidR="00B86518">
        <w:rPr>
          <w:rFonts w:eastAsia="Times New Roman" w:cs="Times New Roman"/>
          <w:szCs w:val="24"/>
          <w:lang w:eastAsia="pl-PL"/>
        </w:rPr>
        <w:t xml:space="preserve">                                                </w:t>
      </w:r>
      <w:r w:rsidRPr="00281CC5">
        <w:rPr>
          <w:rFonts w:eastAsia="Times New Roman" w:cs="Times New Roman"/>
          <w:szCs w:val="24"/>
          <w:lang w:eastAsia="pl-PL"/>
        </w:rPr>
        <w:t>na</w:t>
      </w:r>
      <w:r w:rsidR="00B86518">
        <w:rPr>
          <w:rFonts w:eastAsia="Times New Roman" w:cs="Times New Roman"/>
          <w:szCs w:val="24"/>
          <w:lang w:eastAsia="pl-PL"/>
        </w:rPr>
        <w:t>:o</w:t>
      </w:r>
      <w:r w:rsidR="00B86518">
        <w:rPr>
          <w:rFonts w:eastAsia="Times New Roman" w:cs="Tahoma"/>
          <w:bCs/>
          <w:lang w:eastAsia="pl-PL"/>
        </w:rPr>
        <w:t>pracowanie: „</w:t>
      </w:r>
      <w:r w:rsidR="00B86518" w:rsidRPr="00186E8F">
        <w:rPr>
          <w:rFonts w:eastAsia="Calibri" w:cs="Times New Roman"/>
        </w:rPr>
        <w:t>Program</w:t>
      </w:r>
      <w:r w:rsidR="00B86518">
        <w:rPr>
          <w:rFonts w:eastAsia="Calibri" w:cs="Times New Roman"/>
        </w:rPr>
        <w:t>u</w:t>
      </w:r>
      <w:r w:rsidR="00B86518" w:rsidRPr="00186E8F">
        <w:rPr>
          <w:rFonts w:eastAsia="Calibri" w:cs="Times New Roman"/>
        </w:rPr>
        <w:t xml:space="preserve"> Ochrony</w:t>
      </w:r>
      <w:r w:rsidR="00B86518">
        <w:rPr>
          <w:rFonts w:eastAsia="Calibri" w:cs="Times New Roman"/>
        </w:rPr>
        <w:t xml:space="preserve"> Środowiska dla Gminy </w:t>
      </w:r>
      <w:r w:rsidR="00FF38C3">
        <w:t>Chełmża</w:t>
      </w:r>
      <w:r w:rsidR="00B86518">
        <w:t xml:space="preserve"> na lata </w:t>
      </w:r>
      <w:r w:rsidR="00DE3170">
        <w:t>202</w:t>
      </w:r>
      <w:r w:rsidR="00FF38C3">
        <w:t>1</w:t>
      </w:r>
      <w:r w:rsidR="00DE3170">
        <w:t>-20</w:t>
      </w:r>
      <w:r w:rsidR="00FF38C3">
        <w:t>30</w:t>
      </w:r>
      <w:r w:rsidR="00B86518">
        <w:t xml:space="preserve">                    </w:t>
      </w:r>
      <w:r w:rsidR="00DE3170">
        <w:t xml:space="preserve">      z perspektywą </w:t>
      </w:r>
      <w:r w:rsidR="00FF38C3">
        <w:t>2040 r.</w:t>
      </w:r>
      <w:r w:rsidR="00B86518">
        <w:t>”</w:t>
      </w:r>
      <w:r w:rsidR="00B86518">
        <w:rPr>
          <w:rFonts w:eastAsia="Calibri" w:cs="Times New Roman"/>
        </w:rPr>
        <w:t xml:space="preserve"> oraz przeprowadzenie strategicznej oc</w:t>
      </w:r>
      <w:r w:rsidR="00B86518">
        <w:t xml:space="preserve">eny oddziaływania                                  na środowisko (jeśli będzie wymagana) </w:t>
      </w:r>
      <w:r w:rsidR="00B86518">
        <w:rPr>
          <w:rFonts w:eastAsia="Calibri" w:cs="Times New Roman"/>
        </w:rPr>
        <w:t>wraz z P</w:t>
      </w:r>
      <w:r w:rsidR="00B86518" w:rsidRPr="00E57C0E">
        <w:rPr>
          <w:rFonts w:eastAsia="Calibri" w:cs="Times New Roman"/>
        </w:rPr>
        <w:t>rognozą oddziaływania na środowisko</w:t>
      </w:r>
      <w:r w:rsidR="00FF38C3">
        <w:rPr>
          <w:rFonts w:eastAsia="Calibri" w:cs="Times New Roman"/>
        </w:rPr>
        <w:t>.</w:t>
      </w:r>
    </w:p>
    <w:p w14:paraId="70E01126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b/>
          <w:szCs w:val="24"/>
          <w:lang w:eastAsia="pl-PL"/>
        </w:rPr>
      </w:pPr>
      <w:r w:rsidRPr="007F2296">
        <w:rPr>
          <w:rFonts w:eastAsia="Times New Roman" w:cs="Times New Roman"/>
          <w:b/>
          <w:szCs w:val="24"/>
          <w:lang w:eastAsia="pl-PL"/>
        </w:rPr>
        <w:t xml:space="preserve">II. OŚWIADCZENIA WYKONAWCY </w:t>
      </w:r>
    </w:p>
    <w:p w14:paraId="5EFEC30F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1.</w:t>
      </w:r>
      <w:r w:rsidRPr="007F2296">
        <w:rPr>
          <w:rFonts w:eastAsia="Times New Roman" w:cs="Times New Roman"/>
          <w:szCs w:val="24"/>
          <w:lang w:eastAsia="pl-PL"/>
        </w:rPr>
        <w:tab/>
        <w:t>Oświadczam, że zapoznałem się z wymaganiami Zamawiającego, dotyczącymi przedmiotu zamówienia, w tym samodzielnego wykonania zamówienia, terminów realizacji, zamieszczonymi w Zapytaniu ofertowym oraz akceptuję powyższe wymagania, nie wnoszę do nich żadnych zastrzeżeń.</w:t>
      </w:r>
    </w:p>
    <w:p w14:paraId="6E8DF1C9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2.</w:t>
      </w:r>
      <w:r w:rsidRPr="007F2296">
        <w:rPr>
          <w:rFonts w:eastAsia="Times New Roman" w:cs="Times New Roman"/>
          <w:szCs w:val="24"/>
          <w:lang w:eastAsia="pl-PL"/>
        </w:rPr>
        <w:tab/>
        <w:t>Oświadczam, że jako Wykonawca:</w:t>
      </w:r>
    </w:p>
    <w:p w14:paraId="568195F8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a.</w:t>
      </w:r>
      <w:r w:rsidRPr="007F2296">
        <w:rPr>
          <w:rFonts w:eastAsia="Times New Roman" w:cs="Times New Roman"/>
          <w:szCs w:val="24"/>
          <w:lang w:eastAsia="pl-PL"/>
        </w:rPr>
        <w:tab/>
        <w:t>Posiadam wymagane przez zamawiającego wykształcenie;</w:t>
      </w:r>
    </w:p>
    <w:p w14:paraId="44631EF0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b.</w:t>
      </w:r>
      <w:r w:rsidRPr="007F2296">
        <w:rPr>
          <w:rFonts w:eastAsia="Times New Roman" w:cs="Times New Roman"/>
          <w:szCs w:val="24"/>
          <w:lang w:eastAsia="pl-PL"/>
        </w:rPr>
        <w:tab/>
        <w:t>Posiadam niezbędną wiedzę i doświadczenie do wykonania zamówienia;</w:t>
      </w:r>
    </w:p>
    <w:p w14:paraId="29A6C0D8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c.</w:t>
      </w:r>
      <w:r w:rsidRPr="007F2296">
        <w:rPr>
          <w:rFonts w:eastAsia="Times New Roman" w:cs="Times New Roman"/>
          <w:szCs w:val="24"/>
          <w:lang w:eastAsia="pl-PL"/>
        </w:rPr>
        <w:tab/>
        <w:t>Znajduję się w sytuacji ekonomicznej i finansowej zapewniającej wykonanie zamówienia.</w:t>
      </w:r>
    </w:p>
    <w:p w14:paraId="7D40E845" w14:textId="77777777" w:rsidR="007F2296" w:rsidRPr="007F2296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3.</w:t>
      </w:r>
      <w:r w:rsidRPr="007F2296">
        <w:rPr>
          <w:rFonts w:eastAsia="Times New Roman" w:cs="Times New Roman"/>
          <w:szCs w:val="24"/>
          <w:lang w:eastAsia="pl-PL"/>
        </w:rPr>
        <w:tab/>
        <w:t>Oświadczam, że w cenie oferty zostały uwzględnione wszystkie koszty wykonania zamówienia.</w:t>
      </w:r>
    </w:p>
    <w:p w14:paraId="3E1B9C0C" w14:textId="77777777" w:rsidR="00F93C6D" w:rsidRDefault="007F2296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7F2296">
        <w:rPr>
          <w:rFonts w:eastAsia="Times New Roman" w:cs="Times New Roman"/>
          <w:szCs w:val="24"/>
          <w:lang w:eastAsia="pl-PL"/>
        </w:rPr>
        <w:t>4.</w:t>
      </w:r>
      <w:r w:rsidRPr="007F2296">
        <w:rPr>
          <w:rFonts w:eastAsia="Times New Roman" w:cs="Times New Roman"/>
          <w:szCs w:val="24"/>
          <w:lang w:eastAsia="pl-PL"/>
        </w:rPr>
        <w:tab/>
        <w:t>Oświadczam, że zapoznałem się z warunkami określonymi w zapytaniu ofertowym, nie wnoszę żadnych zastrzeżeń oraz uzyskałem niezbędne informacje do przygotowania oferty.</w:t>
      </w:r>
    </w:p>
    <w:p w14:paraId="25C1C1C1" w14:textId="77777777" w:rsidR="00B86518" w:rsidRDefault="00B86518" w:rsidP="007F2296">
      <w:pPr>
        <w:spacing w:before="120" w:after="120" w:line="240" w:lineRule="auto"/>
        <w:rPr>
          <w:rFonts w:eastAsia="Times New Roman" w:cs="Times New Roman"/>
          <w:szCs w:val="24"/>
          <w:lang w:eastAsia="pl-PL"/>
        </w:rPr>
      </w:pPr>
    </w:p>
    <w:p w14:paraId="1532C73B" w14:textId="77777777" w:rsidR="00DD6D2D" w:rsidRPr="00DD6D2D" w:rsidRDefault="00DD6D2D" w:rsidP="00DD6D2D">
      <w:pPr>
        <w:spacing w:before="120" w:after="12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I</w:t>
      </w:r>
      <w:r w:rsidR="00F93C6D">
        <w:rPr>
          <w:rFonts w:eastAsia="Times New Roman" w:cs="Times New Roman"/>
          <w:b/>
          <w:szCs w:val="24"/>
          <w:lang w:eastAsia="pl-PL"/>
        </w:rPr>
        <w:t>I</w:t>
      </w:r>
      <w:r w:rsidR="006444B4">
        <w:rPr>
          <w:rFonts w:eastAsia="Times New Roman" w:cs="Times New Roman"/>
          <w:b/>
          <w:szCs w:val="24"/>
          <w:lang w:eastAsia="pl-PL"/>
        </w:rPr>
        <w:t>I</w:t>
      </w:r>
      <w:r w:rsidRPr="00DD6D2D">
        <w:rPr>
          <w:rFonts w:eastAsia="Times New Roman" w:cs="Times New Roman"/>
          <w:b/>
          <w:szCs w:val="24"/>
          <w:lang w:eastAsia="pl-PL"/>
        </w:rPr>
        <w:t xml:space="preserve">. </w:t>
      </w:r>
      <w:r>
        <w:rPr>
          <w:rFonts w:eastAsia="Times New Roman" w:cs="Times New Roman"/>
          <w:b/>
          <w:szCs w:val="24"/>
          <w:lang w:eastAsia="pl-PL"/>
        </w:rPr>
        <w:t>OFERTA CENOWA</w:t>
      </w:r>
    </w:p>
    <w:p w14:paraId="5811EC29" w14:textId="77777777" w:rsidR="003974C3" w:rsidRPr="00557C40" w:rsidRDefault="003974C3" w:rsidP="003974C3">
      <w:pPr>
        <w:autoSpaceDE w:val="0"/>
        <w:autoSpaceDN w:val="0"/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557C40">
        <w:rPr>
          <w:rFonts w:eastAsia="Times New Roman" w:cs="Times New Roman"/>
          <w:szCs w:val="24"/>
          <w:lang w:eastAsia="pl-PL"/>
        </w:rPr>
        <w:t>Oferta cenowa realizacji zadania wskazanego w opis</w:t>
      </w:r>
      <w:r w:rsidR="00C66CD0">
        <w:rPr>
          <w:rFonts w:eastAsia="Times New Roman" w:cs="Times New Roman"/>
          <w:szCs w:val="24"/>
          <w:lang w:eastAsia="pl-PL"/>
        </w:rPr>
        <w:t>ie przedmiotu zamówienia wynosi</w:t>
      </w:r>
      <w:r w:rsidRPr="00557C40">
        <w:rPr>
          <w:rFonts w:eastAsia="Times New Roman" w:cs="Times New Roman"/>
          <w:szCs w:val="24"/>
          <w:lang w:eastAsia="pl-PL"/>
        </w:rPr>
        <w:t>:</w:t>
      </w:r>
    </w:p>
    <w:p w14:paraId="429DD6E8" w14:textId="77777777" w:rsidR="00E653F3" w:rsidRPr="00F93C6D" w:rsidRDefault="00E653F3" w:rsidP="00F93C6D">
      <w:pPr>
        <w:autoSpaceDE w:val="0"/>
        <w:autoSpaceDN w:val="0"/>
        <w:spacing w:before="120" w:after="120" w:line="240" w:lineRule="auto"/>
        <w:rPr>
          <w:rFonts w:eastAsia="Times New Roman" w:cs="Times New Roman"/>
          <w:szCs w:val="24"/>
          <w:lang w:eastAsia="pl-PL"/>
        </w:rPr>
      </w:pPr>
      <w:r w:rsidRPr="00F93C6D">
        <w:rPr>
          <w:rFonts w:cs="Times New Roman"/>
          <w:szCs w:val="24"/>
        </w:rPr>
        <w:t>Netto</w:t>
      </w:r>
      <w:r w:rsidRPr="00F93C6D">
        <w:rPr>
          <w:rFonts w:cs="Times New Roman"/>
          <w:szCs w:val="24"/>
        </w:rPr>
        <w:tab/>
        <w:t>________________________, słownie: ________________________;</w:t>
      </w:r>
    </w:p>
    <w:p w14:paraId="0C387D60" w14:textId="77777777" w:rsidR="00E653F3" w:rsidRDefault="00E653F3" w:rsidP="00F93C6D">
      <w:pPr>
        <w:autoSpaceDE w:val="0"/>
        <w:autoSpaceDN w:val="0"/>
        <w:spacing w:before="120" w:after="120" w:line="240" w:lineRule="auto"/>
        <w:rPr>
          <w:rFonts w:cs="Times New Roman"/>
          <w:szCs w:val="24"/>
        </w:rPr>
      </w:pPr>
      <w:r w:rsidRPr="00F93C6D">
        <w:rPr>
          <w:rFonts w:cs="Times New Roman"/>
          <w:szCs w:val="24"/>
        </w:rPr>
        <w:lastRenderedPageBreak/>
        <w:t>Brutto</w:t>
      </w:r>
      <w:r w:rsidRPr="00F93C6D">
        <w:rPr>
          <w:rFonts w:cs="Times New Roman"/>
          <w:szCs w:val="24"/>
        </w:rPr>
        <w:tab/>
        <w:t>________________________, słownie: ________________________.</w:t>
      </w:r>
    </w:p>
    <w:p w14:paraId="6E2E8D82" w14:textId="77777777" w:rsidR="00353D9D" w:rsidRDefault="00353D9D" w:rsidP="00F93C6D">
      <w:pPr>
        <w:autoSpaceDE w:val="0"/>
        <w:autoSpaceDN w:val="0"/>
        <w:spacing w:before="120" w:after="120" w:line="240" w:lineRule="auto"/>
        <w:rPr>
          <w:rFonts w:cs="Times New Roman"/>
          <w:szCs w:val="24"/>
        </w:rPr>
      </w:pPr>
    </w:p>
    <w:p w14:paraId="1BFD8440" w14:textId="77777777" w:rsidR="004A012F" w:rsidRPr="0034058A" w:rsidRDefault="00281CC5" w:rsidP="00DE3170">
      <w:pPr>
        <w:autoSpaceDE w:val="0"/>
        <w:autoSpaceDN w:val="0"/>
        <w:spacing w:after="120" w:line="240" w:lineRule="auto"/>
        <w:rPr>
          <w:rFonts w:eastAsia="Times New Roman" w:cs="Times New Roman"/>
          <w:b/>
          <w:szCs w:val="24"/>
          <w:lang w:eastAsia="pl-PL"/>
        </w:rPr>
      </w:pPr>
      <w:r w:rsidRPr="0034058A">
        <w:rPr>
          <w:rFonts w:eastAsia="Times New Roman" w:cs="Times New Roman"/>
          <w:b/>
          <w:szCs w:val="24"/>
          <w:lang w:eastAsia="pl-PL"/>
        </w:rPr>
        <w:t xml:space="preserve">IV. </w:t>
      </w:r>
      <w:r w:rsidR="00AD5F5C" w:rsidRPr="0034058A">
        <w:rPr>
          <w:rFonts w:eastAsia="Times New Roman" w:cs="Times New Roman"/>
          <w:b/>
          <w:szCs w:val="24"/>
          <w:lang w:eastAsia="pl-PL"/>
        </w:rPr>
        <w:t>ZAŁĄC</w:t>
      </w:r>
      <w:r w:rsidR="00DE3170">
        <w:rPr>
          <w:rFonts w:eastAsia="Times New Roman" w:cs="Times New Roman"/>
          <w:b/>
          <w:szCs w:val="24"/>
          <w:lang w:eastAsia="pl-PL"/>
        </w:rPr>
        <w:t>ZNIKAMI DO NINIEJSZEJ OFERTY SĄ</w:t>
      </w:r>
      <w:r w:rsidR="00AD5F5C" w:rsidRPr="0034058A">
        <w:rPr>
          <w:rFonts w:eastAsia="Times New Roman" w:cs="Times New Roman"/>
          <w:b/>
          <w:szCs w:val="24"/>
          <w:lang w:eastAsia="pl-PL"/>
        </w:rPr>
        <w:t xml:space="preserve"> (WYMIENIĆ)</w:t>
      </w:r>
      <w:r w:rsidR="00DE3170">
        <w:rPr>
          <w:rFonts w:eastAsia="Times New Roman" w:cs="Times New Roman"/>
          <w:b/>
          <w:szCs w:val="24"/>
          <w:lang w:eastAsia="pl-PL"/>
        </w:rPr>
        <w:t>:</w:t>
      </w:r>
    </w:p>
    <w:p w14:paraId="67C74DB6" w14:textId="77777777" w:rsidR="00281CC5" w:rsidRDefault="00281CC5" w:rsidP="00281CC5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…………………………………..</w:t>
      </w:r>
    </w:p>
    <w:p w14:paraId="63FD1D60" w14:textId="77777777" w:rsidR="00281CC5" w:rsidRDefault="00281CC5" w:rsidP="00281CC5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…………………………………..</w:t>
      </w:r>
    </w:p>
    <w:p w14:paraId="005CD90D" w14:textId="77777777" w:rsidR="00B86518" w:rsidRDefault="00281CC5" w:rsidP="00B86518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…………………………………..</w:t>
      </w:r>
    </w:p>
    <w:p w14:paraId="04FF6DCA" w14:textId="77777777" w:rsidR="00B86518" w:rsidRDefault="00B86518" w:rsidP="00B86518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……………………………………</w:t>
      </w:r>
    </w:p>
    <w:p w14:paraId="56239C59" w14:textId="77777777" w:rsidR="00B86518" w:rsidRDefault="00B86518" w:rsidP="00B86518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…………………………………....</w:t>
      </w:r>
    </w:p>
    <w:p w14:paraId="2F31F2DD" w14:textId="77777777" w:rsidR="00B86518" w:rsidRDefault="00B86518" w:rsidP="00B86518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…………………………………….</w:t>
      </w:r>
    </w:p>
    <w:p w14:paraId="2A3EC487" w14:textId="77777777" w:rsidR="00B86518" w:rsidRPr="00B86518" w:rsidRDefault="00B86518" w:rsidP="00B86518">
      <w:pPr>
        <w:pStyle w:val="Akapitzlist"/>
        <w:numPr>
          <w:ilvl w:val="0"/>
          <w:numId w:val="24"/>
        </w:numPr>
        <w:tabs>
          <w:tab w:val="left" w:pos="9214"/>
          <w:tab w:val="left" w:pos="9356"/>
        </w:tabs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……………………………………..</w:t>
      </w:r>
    </w:p>
    <w:p w14:paraId="45064A61" w14:textId="77777777" w:rsidR="00CF713C" w:rsidRDefault="00CF713C" w:rsidP="00E653F3">
      <w:pPr>
        <w:tabs>
          <w:tab w:val="left" w:pos="9214"/>
          <w:tab w:val="left" w:pos="9356"/>
        </w:tabs>
        <w:spacing w:line="240" w:lineRule="auto"/>
        <w:ind w:left="4963"/>
        <w:jc w:val="lef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D605530" w14:textId="77777777" w:rsidR="00285AFD" w:rsidRDefault="00285AFD" w:rsidP="00285AFD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3B0E623" w14:textId="77777777" w:rsidR="00285AFD" w:rsidRDefault="00285AFD" w:rsidP="00285AFD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4797C13" w14:textId="77777777" w:rsidR="00285AFD" w:rsidRDefault="00285AFD" w:rsidP="00285AFD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3999096" w14:textId="77777777" w:rsidR="00285AFD" w:rsidRDefault="00285AFD" w:rsidP="00285AFD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………………………………………..                                               ………………………………………</w:t>
      </w:r>
    </w:p>
    <w:p w14:paraId="754CA05B" w14:textId="77777777" w:rsidR="002944A4" w:rsidRPr="00FF38C3" w:rsidRDefault="002944A4" w:rsidP="00285AFD">
      <w:pPr>
        <w:tabs>
          <w:tab w:val="left" w:pos="9214"/>
          <w:tab w:val="left" w:pos="9356"/>
        </w:tabs>
        <w:spacing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14:paraId="17B0C968" w14:textId="77777777" w:rsidR="00285AFD" w:rsidRPr="00FF38C3" w:rsidRDefault="00285AFD" w:rsidP="006444B4">
      <w:pPr>
        <w:tabs>
          <w:tab w:val="left" w:pos="9214"/>
          <w:tab w:val="left" w:pos="9356"/>
        </w:tabs>
        <w:spacing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FF38C3">
        <w:rPr>
          <w:rFonts w:eastAsia="Times New Roman" w:cs="Times New Roman"/>
          <w:iCs/>
          <w:sz w:val="20"/>
          <w:szCs w:val="20"/>
          <w:lang w:eastAsia="pl-PL"/>
        </w:rPr>
        <w:t>Data                                                                                                  Wykonawca</w:t>
      </w:r>
    </w:p>
    <w:p w14:paraId="742B687B" w14:textId="77777777" w:rsidR="002944A4" w:rsidRPr="00FF38C3" w:rsidRDefault="002944A4" w:rsidP="00285AFD">
      <w:pPr>
        <w:tabs>
          <w:tab w:val="left" w:pos="9214"/>
          <w:tab w:val="left" w:pos="9356"/>
        </w:tabs>
        <w:spacing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14:paraId="40541E62" w14:textId="77777777" w:rsidR="002944A4" w:rsidRDefault="002944A4" w:rsidP="00285AFD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61E7E6C" w14:textId="77777777" w:rsidR="0070077D" w:rsidRDefault="0070077D" w:rsidP="00295D2F"/>
    <w:sectPr w:rsidR="0070077D" w:rsidSect="003F66A5">
      <w:headerReference w:type="default" r:id="rId8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8CBFB" w14:textId="77777777" w:rsidR="00364B38" w:rsidRDefault="00364B38" w:rsidP="00B32455">
      <w:pPr>
        <w:spacing w:line="240" w:lineRule="auto"/>
      </w:pPr>
      <w:r>
        <w:separator/>
      </w:r>
    </w:p>
  </w:endnote>
  <w:endnote w:type="continuationSeparator" w:id="0">
    <w:p w14:paraId="655201D2" w14:textId="77777777" w:rsidR="00364B38" w:rsidRDefault="00364B38" w:rsidP="00B32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ECF1B" w14:textId="77777777" w:rsidR="00364B38" w:rsidRDefault="00364B38" w:rsidP="00B32455">
      <w:pPr>
        <w:spacing w:line="240" w:lineRule="auto"/>
      </w:pPr>
      <w:r>
        <w:separator/>
      </w:r>
    </w:p>
  </w:footnote>
  <w:footnote w:type="continuationSeparator" w:id="0">
    <w:p w14:paraId="0E97EFDC" w14:textId="77777777" w:rsidR="00364B38" w:rsidRDefault="00364B38" w:rsidP="00B32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874C6" w14:textId="77777777" w:rsidR="00B32455" w:rsidRDefault="00B32455" w:rsidP="005153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70770"/>
    <w:multiLevelType w:val="hybridMultilevel"/>
    <w:tmpl w:val="1FAA13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77D1F"/>
    <w:multiLevelType w:val="hybridMultilevel"/>
    <w:tmpl w:val="7428C4B2"/>
    <w:lvl w:ilvl="0" w:tplc="A46C45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366DD"/>
    <w:multiLevelType w:val="hybridMultilevel"/>
    <w:tmpl w:val="51022A4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40CC2776">
      <w:start w:val="1"/>
      <w:numFmt w:val="lowerRoman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31A0524">
      <w:start w:val="2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421445"/>
    <w:multiLevelType w:val="hybridMultilevel"/>
    <w:tmpl w:val="BFEC590C"/>
    <w:lvl w:ilvl="0" w:tplc="A5D0A5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6582D"/>
    <w:multiLevelType w:val="hybridMultilevel"/>
    <w:tmpl w:val="4E50D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B5E"/>
    <w:multiLevelType w:val="multilevel"/>
    <w:tmpl w:val="EE08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42581A"/>
    <w:multiLevelType w:val="hybridMultilevel"/>
    <w:tmpl w:val="58949B38"/>
    <w:lvl w:ilvl="0" w:tplc="C9BCBEE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5542B"/>
    <w:multiLevelType w:val="hybridMultilevel"/>
    <w:tmpl w:val="9334A396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5B7EDF"/>
    <w:multiLevelType w:val="hybridMultilevel"/>
    <w:tmpl w:val="176E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733B0"/>
    <w:multiLevelType w:val="hybridMultilevel"/>
    <w:tmpl w:val="E6CEFBF6"/>
    <w:lvl w:ilvl="0" w:tplc="47587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2003"/>
    <w:multiLevelType w:val="hybridMultilevel"/>
    <w:tmpl w:val="A320A79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C425EE"/>
    <w:multiLevelType w:val="hybridMultilevel"/>
    <w:tmpl w:val="98A46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46F58"/>
    <w:multiLevelType w:val="hybridMultilevel"/>
    <w:tmpl w:val="CAE68210"/>
    <w:lvl w:ilvl="0" w:tplc="3F24BB0E">
      <w:start w:val="1"/>
      <w:numFmt w:val="lowerLetter"/>
      <w:lvlText w:val="%1."/>
      <w:lvlJc w:val="left"/>
      <w:pPr>
        <w:ind w:left="1068" w:hanging="360"/>
      </w:pPr>
    </w:lvl>
    <w:lvl w:ilvl="1" w:tplc="40CC2776">
      <w:start w:val="1"/>
      <w:numFmt w:val="lowerRoman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31A0524">
      <w:start w:val="2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0F1F7D"/>
    <w:multiLevelType w:val="hybridMultilevel"/>
    <w:tmpl w:val="78FCB874"/>
    <w:lvl w:ilvl="0" w:tplc="E168DB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10D2A5F"/>
    <w:multiLevelType w:val="hybridMultilevel"/>
    <w:tmpl w:val="6644980C"/>
    <w:lvl w:ilvl="0" w:tplc="74CC3F8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6B1A03"/>
    <w:multiLevelType w:val="hybridMultilevel"/>
    <w:tmpl w:val="134EF34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B4586A"/>
    <w:multiLevelType w:val="hybridMultilevel"/>
    <w:tmpl w:val="5EEAA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57B1C"/>
    <w:multiLevelType w:val="hybridMultilevel"/>
    <w:tmpl w:val="01E0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6541A"/>
    <w:multiLevelType w:val="hybridMultilevel"/>
    <w:tmpl w:val="9BD484AA"/>
    <w:lvl w:ilvl="0" w:tplc="D1B246B2">
      <w:start w:val="1"/>
      <w:numFmt w:val="decimal"/>
      <w:lvlText w:val="%1."/>
      <w:lvlJc w:val="center"/>
      <w:pPr>
        <w:tabs>
          <w:tab w:val="num" w:pos="2700"/>
        </w:tabs>
        <w:ind w:left="27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5528F6"/>
    <w:multiLevelType w:val="hybridMultilevel"/>
    <w:tmpl w:val="3E62BBCC"/>
    <w:lvl w:ilvl="0" w:tplc="1706C7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352D6"/>
    <w:multiLevelType w:val="hybridMultilevel"/>
    <w:tmpl w:val="0EAC5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755BA5"/>
    <w:multiLevelType w:val="hybridMultilevel"/>
    <w:tmpl w:val="FF76D63C"/>
    <w:lvl w:ilvl="0" w:tplc="04150019">
      <w:start w:val="1"/>
      <w:numFmt w:val="lowerLetter"/>
      <w:lvlText w:val="%1.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93" w:hanging="180"/>
      </w:pPr>
      <w:rPr>
        <w:rFonts w:cs="Times New Roman"/>
      </w:rPr>
    </w:lvl>
  </w:abstractNum>
  <w:abstractNum w:abstractNumId="22" w15:restartNumberingAfterBreak="0">
    <w:nsid w:val="7D173204"/>
    <w:multiLevelType w:val="hybridMultilevel"/>
    <w:tmpl w:val="273C7E5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20"/>
  </w:num>
  <w:num w:numId="19">
    <w:abstractNumId w:val="18"/>
  </w:num>
  <w:num w:numId="20">
    <w:abstractNumId w:val="13"/>
  </w:num>
  <w:num w:numId="21">
    <w:abstractNumId w:val="8"/>
  </w:num>
  <w:num w:numId="22">
    <w:abstractNumId w:val="16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86"/>
    <w:rsid w:val="00010748"/>
    <w:rsid w:val="000111C2"/>
    <w:rsid w:val="00045368"/>
    <w:rsid w:val="00106A22"/>
    <w:rsid w:val="00170EDC"/>
    <w:rsid w:val="001B1C52"/>
    <w:rsid w:val="001C51C5"/>
    <w:rsid w:val="001C65BC"/>
    <w:rsid w:val="001E1E42"/>
    <w:rsid w:val="00252696"/>
    <w:rsid w:val="00254314"/>
    <w:rsid w:val="00264F2B"/>
    <w:rsid w:val="00281CC5"/>
    <w:rsid w:val="00285AFD"/>
    <w:rsid w:val="002944A4"/>
    <w:rsid w:val="00295D2F"/>
    <w:rsid w:val="002B6FB5"/>
    <w:rsid w:val="002D0451"/>
    <w:rsid w:val="002D5E56"/>
    <w:rsid w:val="002D7016"/>
    <w:rsid w:val="0034058A"/>
    <w:rsid w:val="00353D9D"/>
    <w:rsid w:val="00364B38"/>
    <w:rsid w:val="003733C0"/>
    <w:rsid w:val="003974C3"/>
    <w:rsid w:val="00397700"/>
    <w:rsid w:val="003A4AA4"/>
    <w:rsid w:val="003B1836"/>
    <w:rsid w:val="003E37FE"/>
    <w:rsid w:val="003F66A5"/>
    <w:rsid w:val="0040366F"/>
    <w:rsid w:val="00406C37"/>
    <w:rsid w:val="00411144"/>
    <w:rsid w:val="00445686"/>
    <w:rsid w:val="004648EB"/>
    <w:rsid w:val="00491E4B"/>
    <w:rsid w:val="004A012F"/>
    <w:rsid w:val="0051536E"/>
    <w:rsid w:val="00557C40"/>
    <w:rsid w:val="005671E3"/>
    <w:rsid w:val="0059276B"/>
    <w:rsid w:val="005A4ACC"/>
    <w:rsid w:val="005E74E8"/>
    <w:rsid w:val="006151D7"/>
    <w:rsid w:val="006444B4"/>
    <w:rsid w:val="00681A29"/>
    <w:rsid w:val="006B3F51"/>
    <w:rsid w:val="006D5B5E"/>
    <w:rsid w:val="006D7EB0"/>
    <w:rsid w:val="006F7314"/>
    <w:rsid w:val="0070077D"/>
    <w:rsid w:val="0074793C"/>
    <w:rsid w:val="007531F9"/>
    <w:rsid w:val="00757F86"/>
    <w:rsid w:val="007949CA"/>
    <w:rsid w:val="00797379"/>
    <w:rsid w:val="007A4525"/>
    <w:rsid w:val="007E61E3"/>
    <w:rsid w:val="007F2296"/>
    <w:rsid w:val="00813CDA"/>
    <w:rsid w:val="00855A77"/>
    <w:rsid w:val="00865978"/>
    <w:rsid w:val="008A0D78"/>
    <w:rsid w:val="008E66B0"/>
    <w:rsid w:val="00911FAB"/>
    <w:rsid w:val="009B5ADA"/>
    <w:rsid w:val="009C2048"/>
    <w:rsid w:val="009E3B84"/>
    <w:rsid w:val="00A979E6"/>
    <w:rsid w:val="00AC747B"/>
    <w:rsid w:val="00AD008E"/>
    <w:rsid w:val="00AD5F5C"/>
    <w:rsid w:val="00B039F6"/>
    <w:rsid w:val="00B32455"/>
    <w:rsid w:val="00B63C43"/>
    <w:rsid w:val="00B86518"/>
    <w:rsid w:val="00B921BD"/>
    <w:rsid w:val="00BA4FF6"/>
    <w:rsid w:val="00BC4007"/>
    <w:rsid w:val="00C0117F"/>
    <w:rsid w:val="00C65689"/>
    <w:rsid w:val="00C66CD0"/>
    <w:rsid w:val="00C6702B"/>
    <w:rsid w:val="00C82096"/>
    <w:rsid w:val="00CE4B18"/>
    <w:rsid w:val="00CF713C"/>
    <w:rsid w:val="00D01FC8"/>
    <w:rsid w:val="00D023F9"/>
    <w:rsid w:val="00D146CF"/>
    <w:rsid w:val="00D24F16"/>
    <w:rsid w:val="00D34A14"/>
    <w:rsid w:val="00D51D05"/>
    <w:rsid w:val="00D76A76"/>
    <w:rsid w:val="00DD6D2D"/>
    <w:rsid w:val="00DE3170"/>
    <w:rsid w:val="00E32188"/>
    <w:rsid w:val="00E653F3"/>
    <w:rsid w:val="00E910BF"/>
    <w:rsid w:val="00EB13CC"/>
    <w:rsid w:val="00ED34A7"/>
    <w:rsid w:val="00F93C6D"/>
    <w:rsid w:val="00FC51BB"/>
    <w:rsid w:val="00FE369C"/>
    <w:rsid w:val="00FF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CCC1E"/>
  <w15:docId w15:val="{CE899AEC-70FA-435F-8A14-3051A132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08E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5ADA"/>
    <w:pPr>
      <w:keepNext/>
      <w:tabs>
        <w:tab w:val="num" w:pos="0"/>
      </w:tabs>
      <w:suppressAutoHyphens/>
      <w:spacing w:line="240" w:lineRule="auto"/>
      <w:jc w:val="center"/>
      <w:outlineLvl w:val="1"/>
    </w:pPr>
    <w:rPr>
      <w:rFonts w:eastAsia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E37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24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45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24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45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5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B5A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3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E37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ipercze">
    <w:name w:val="Hyperlink"/>
    <w:basedOn w:val="Domylnaczcionkaakapitu"/>
    <w:uiPriority w:val="99"/>
    <w:unhideWhenUsed/>
    <w:rsid w:val="00EB13C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65BC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B6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F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D6D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57C40"/>
    <w:pPr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7C40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semiHidden/>
    <w:rsid w:val="00557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j\AppData\Local\Microsoft\Windows\Temporary%20Internet%20Files\Content.Outlook\6PANPD03\Urz&#261;d%20Miasta%20Marki_pismo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B468-2ABA-41E2-93DF-CE32B779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Urząd Miasta Marki_pismo_kolor</Template>
  <TotalTime>7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Jakóbczak</dc:creator>
  <cp:lastModifiedBy>Monika Kuraś</cp:lastModifiedBy>
  <cp:revision>3</cp:revision>
  <cp:lastPrinted>2019-10-24T09:10:00Z</cp:lastPrinted>
  <dcterms:created xsi:type="dcterms:W3CDTF">2020-09-25T08:06:00Z</dcterms:created>
  <dcterms:modified xsi:type="dcterms:W3CDTF">2020-09-25T08:12:00Z</dcterms:modified>
</cp:coreProperties>
</file>